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4756" w14:textId="3B3564CC" w:rsidR="00DA29F5" w:rsidRDefault="007A2658" w:rsidP="00627B58"/>
    <w:p w14:paraId="0A68B5E9" w14:textId="28B03D04" w:rsidR="00627B58" w:rsidRPr="00627B58" w:rsidRDefault="00627B58" w:rsidP="00627B58">
      <w:pPr>
        <w:rPr>
          <w:rtl/>
        </w:rPr>
      </w:pPr>
    </w:p>
    <w:p w14:paraId="0C217E40" w14:textId="7BF50EC6" w:rsidR="00627B58" w:rsidRPr="00627B58" w:rsidRDefault="00627B58" w:rsidP="00627B58">
      <w:pPr>
        <w:rPr>
          <w:rtl/>
        </w:rPr>
      </w:pPr>
    </w:p>
    <w:p w14:paraId="0344C49C" w14:textId="00373FC3" w:rsidR="00627B58" w:rsidRPr="00627B58" w:rsidRDefault="00627B58" w:rsidP="00627B58">
      <w:pPr>
        <w:rPr>
          <w:rtl/>
        </w:rPr>
      </w:pPr>
    </w:p>
    <w:p w14:paraId="6295B9F6" w14:textId="250C03F4" w:rsidR="00627B58" w:rsidRPr="00627B58" w:rsidRDefault="00627B58" w:rsidP="00627B58">
      <w:pPr>
        <w:rPr>
          <w:rtl/>
        </w:rPr>
      </w:pPr>
    </w:p>
    <w:p w14:paraId="59007F4E" w14:textId="0320C11C" w:rsidR="00627B58" w:rsidRPr="00627B58" w:rsidRDefault="00627B58" w:rsidP="00627B58">
      <w:pPr>
        <w:rPr>
          <w:rtl/>
        </w:rPr>
      </w:pPr>
    </w:p>
    <w:p w14:paraId="1A9D069F" w14:textId="1513C521" w:rsidR="00627B58" w:rsidRPr="00627B58" w:rsidRDefault="00627B58" w:rsidP="00627B58">
      <w:pPr>
        <w:rPr>
          <w:rtl/>
        </w:rPr>
      </w:pPr>
    </w:p>
    <w:p w14:paraId="327E326B" w14:textId="2E610BE3" w:rsidR="00627B58" w:rsidRPr="00627B58" w:rsidRDefault="00627B58" w:rsidP="00627B58">
      <w:pPr>
        <w:rPr>
          <w:rtl/>
        </w:rPr>
      </w:pPr>
    </w:p>
    <w:p w14:paraId="5C11D536" w14:textId="332D58FA" w:rsidR="00627B58" w:rsidRPr="00627B58" w:rsidRDefault="00627B58" w:rsidP="00627B58">
      <w:pPr>
        <w:rPr>
          <w:rtl/>
        </w:rPr>
      </w:pPr>
    </w:p>
    <w:p w14:paraId="6DBB38EC" w14:textId="4283A83A" w:rsidR="00627B58" w:rsidRPr="00627B58" w:rsidRDefault="00627B58" w:rsidP="00627B58">
      <w:pPr>
        <w:rPr>
          <w:rtl/>
        </w:rPr>
      </w:pPr>
    </w:p>
    <w:p w14:paraId="4FD98186" w14:textId="664AE451" w:rsidR="00627B58" w:rsidRPr="00627B58" w:rsidRDefault="00627B58" w:rsidP="00627B58">
      <w:pPr>
        <w:rPr>
          <w:rtl/>
        </w:rPr>
      </w:pPr>
    </w:p>
    <w:p w14:paraId="6225F42E" w14:textId="6515731B" w:rsidR="00627B58" w:rsidRPr="00627B58" w:rsidRDefault="00627B58" w:rsidP="00627B58">
      <w:pPr>
        <w:rPr>
          <w:rtl/>
        </w:rPr>
      </w:pPr>
    </w:p>
    <w:p w14:paraId="02EDD051" w14:textId="785D706A" w:rsidR="00627B58" w:rsidRPr="00627B58" w:rsidRDefault="00627B58" w:rsidP="00627B58">
      <w:pPr>
        <w:rPr>
          <w:rtl/>
        </w:rPr>
      </w:pPr>
    </w:p>
    <w:p w14:paraId="33AE8D2B" w14:textId="4A6A825D" w:rsidR="00627B58" w:rsidRPr="00627B58" w:rsidRDefault="00627B58" w:rsidP="00627B58">
      <w:pPr>
        <w:rPr>
          <w:rtl/>
        </w:rPr>
      </w:pPr>
    </w:p>
    <w:p w14:paraId="7317F828" w14:textId="79981695" w:rsidR="00627B58" w:rsidRPr="00627B58" w:rsidRDefault="00627B58" w:rsidP="00627B58">
      <w:pPr>
        <w:rPr>
          <w:rtl/>
        </w:rPr>
      </w:pPr>
    </w:p>
    <w:p w14:paraId="5AA73C4D" w14:textId="5CC13EA5" w:rsidR="00627B58" w:rsidRPr="00627B58" w:rsidRDefault="00627B58" w:rsidP="00627B58">
      <w:pPr>
        <w:rPr>
          <w:rtl/>
        </w:rPr>
      </w:pPr>
    </w:p>
    <w:p w14:paraId="7C8D36A0" w14:textId="50758D89" w:rsidR="00627B58" w:rsidRPr="00627B58" w:rsidRDefault="00627B58" w:rsidP="00627B58">
      <w:pPr>
        <w:rPr>
          <w:rtl/>
        </w:rPr>
      </w:pPr>
    </w:p>
    <w:p w14:paraId="48C3B2E3" w14:textId="16B27A72" w:rsidR="00627B58" w:rsidRPr="00627B58" w:rsidRDefault="00627B58" w:rsidP="00627B58">
      <w:pPr>
        <w:rPr>
          <w:rtl/>
        </w:rPr>
      </w:pPr>
    </w:p>
    <w:p w14:paraId="581021EF" w14:textId="7DF2A257" w:rsidR="00627B58" w:rsidRPr="00627B58" w:rsidRDefault="00627B58" w:rsidP="00627B58">
      <w:pPr>
        <w:rPr>
          <w:rtl/>
        </w:rPr>
      </w:pPr>
    </w:p>
    <w:p w14:paraId="604ADF9C" w14:textId="33715530" w:rsidR="00627B58" w:rsidRPr="00627B58" w:rsidRDefault="00627B58" w:rsidP="00627B58">
      <w:pPr>
        <w:rPr>
          <w:rtl/>
        </w:rPr>
      </w:pPr>
    </w:p>
    <w:p w14:paraId="1DDDF366" w14:textId="66CF452D" w:rsidR="00627B58" w:rsidRPr="00627B58" w:rsidRDefault="00627B58" w:rsidP="00627B58">
      <w:pPr>
        <w:rPr>
          <w:rtl/>
        </w:rPr>
      </w:pPr>
    </w:p>
    <w:p w14:paraId="389DC73C" w14:textId="17F11441" w:rsidR="00627B58" w:rsidRPr="00627B58" w:rsidRDefault="00627B58" w:rsidP="00627B58">
      <w:pPr>
        <w:rPr>
          <w:rtl/>
        </w:rPr>
      </w:pPr>
    </w:p>
    <w:p w14:paraId="16A2B1B8" w14:textId="7A88AAD8" w:rsidR="00627B58" w:rsidRPr="00627B58" w:rsidRDefault="00627B58" w:rsidP="00627B58">
      <w:pPr>
        <w:rPr>
          <w:rtl/>
        </w:rPr>
      </w:pPr>
    </w:p>
    <w:p w14:paraId="680F19DA" w14:textId="265FA3ED" w:rsidR="00627B58" w:rsidRPr="00627B58" w:rsidRDefault="00627B58" w:rsidP="00627B58">
      <w:pPr>
        <w:rPr>
          <w:rtl/>
        </w:rPr>
      </w:pPr>
    </w:p>
    <w:p w14:paraId="3E208BDF" w14:textId="01A2BC83" w:rsidR="00627B58" w:rsidRPr="00627B58" w:rsidRDefault="00627B58" w:rsidP="00627B58">
      <w:pPr>
        <w:rPr>
          <w:rtl/>
        </w:rPr>
      </w:pPr>
    </w:p>
    <w:p w14:paraId="5B26A08A" w14:textId="73E9BBC0" w:rsidR="00627B58" w:rsidRPr="00627B58" w:rsidRDefault="00627B58" w:rsidP="00627B58">
      <w:pPr>
        <w:rPr>
          <w:rtl/>
        </w:rPr>
      </w:pPr>
    </w:p>
    <w:p w14:paraId="68D4B673" w14:textId="436843CD" w:rsidR="00627B58" w:rsidRPr="00627B58" w:rsidRDefault="00627B58" w:rsidP="00627B58">
      <w:pPr>
        <w:rPr>
          <w:rtl/>
        </w:rPr>
      </w:pPr>
    </w:p>
    <w:p w14:paraId="11FDEA24" w14:textId="550C1250" w:rsidR="00627B58" w:rsidRPr="00627B58" w:rsidRDefault="00627B58" w:rsidP="00627B58">
      <w:pPr>
        <w:rPr>
          <w:rtl/>
        </w:rPr>
      </w:pPr>
    </w:p>
    <w:p w14:paraId="4B27597C" w14:textId="3FA0BC65" w:rsidR="00627B58" w:rsidRPr="00627B58" w:rsidRDefault="00627B58" w:rsidP="00627B58">
      <w:pPr>
        <w:rPr>
          <w:rtl/>
        </w:rPr>
      </w:pPr>
    </w:p>
    <w:p w14:paraId="14683A12" w14:textId="7D889409" w:rsidR="00627B58" w:rsidRPr="00627B58" w:rsidRDefault="00627B58" w:rsidP="00627B58">
      <w:pPr>
        <w:rPr>
          <w:rtl/>
        </w:rPr>
      </w:pPr>
    </w:p>
    <w:p w14:paraId="7BA412C1" w14:textId="60706F1F" w:rsidR="00627B58" w:rsidRPr="00627B58" w:rsidRDefault="00627B58" w:rsidP="00627B58">
      <w:pPr>
        <w:rPr>
          <w:rtl/>
        </w:rPr>
      </w:pPr>
    </w:p>
    <w:p w14:paraId="5463DF96" w14:textId="168569D7" w:rsidR="00627B58" w:rsidRPr="00627B58" w:rsidRDefault="00627B58" w:rsidP="00627B58">
      <w:pPr>
        <w:rPr>
          <w:rtl/>
        </w:rPr>
      </w:pPr>
    </w:p>
    <w:p w14:paraId="173A299C" w14:textId="2D5B0A9B" w:rsidR="00627B58" w:rsidRPr="00627B58" w:rsidRDefault="00627B58" w:rsidP="00627B58">
      <w:pPr>
        <w:rPr>
          <w:rtl/>
        </w:rPr>
      </w:pPr>
    </w:p>
    <w:p w14:paraId="18B2BA59" w14:textId="1BA39A3D" w:rsidR="00627B58" w:rsidRPr="00627B58" w:rsidRDefault="00627B58" w:rsidP="00627B58">
      <w:pPr>
        <w:rPr>
          <w:rtl/>
        </w:rPr>
      </w:pPr>
    </w:p>
    <w:p w14:paraId="6E60C896" w14:textId="11FC05B3" w:rsidR="00627B58" w:rsidRPr="00627B58" w:rsidRDefault="00627B58" w:rsidP="00627B58">
      <w:pPr>
        <w:rPr>
          <w:rtl/>
        </w:rPr>
      </w:pPr>
    </w:p>
    <w:p w14:paraId="0C736A63" w14:textId="42C520F2" w:rsidR="00627B58" w:rsidRPr="00627B58" w:rsidRDefault="00627B58" w:rsidP="00627B58">
      <w:pPr>
        <w:rPr>
          <w:rtl/>
        </w:rPr>
      </w:pPr>
    </w:p>
    <w:p w14:paraId="1F8DBA9C" w14:textId="77777777" w:rsidR="00627B58" w:rsidRDefault="00627B58" w:rsidP="00627B58">
      <w:pPr>
        <w:rPr>
          <w:rtl/>
        </w:rPr>
      </w:pPr>
    </w:p>
    <w:p w14:paraId="01A7A701" w14:textId="17BE8FDB" w:rsidR="00627B58" w:rsidRPr="00627B58" w:rsidRDefault="00627B58" w:rsidP="00627B58">
      <w:pPr>
        <w:rPr>
          <w:rtl/>
        </w:rPr>
      </w:pPr>
    </w:p>
    <w:p w14:paraId="04A18AC6" w14:textId="44556E1D" w:rsidR="00627B58" w:rsidRPr="00627B58" w:rsidRDefault="00627B58" w:rsidP="00627B58">
      <w:pPr>
        <w:rPr>
          <w:rtl/>
        </w:rPr>
      </w:pPr>
    </w:p>
    <w:p w14:paraId="1C6E15C2" w14:textId="46456CB9" w:rsidR="00627B58" w:rsidRPr="00627B58" w:rsidRDefault="00627B58" w:rsidP="00627B58">
      <w:pPr>
        <w:rPr>
          <w:rtl/>
        </w:rPr>
      </w:pPr>
    </w:p>
    <w:p w14:paraId="7068C65A" w14:textId="77777777" w:rsidR="00627B58" w:rsidRPr="00627B58" w:rsidRDefault="00627B58" w:rsidP="00627B58"/>
    <w:sectPr w:rsidR="00627B58" w:rsidRPr="00627B58" w:rsidSect="00DA54D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1408" w14:textId="77777777" w:rsidR="007A2658" w:rsidRDefault="007A2658" w:rsidP="00D75510">
      <w:r>
        <w:separator/>
      </w:r>
    </w:p>
  </w:endnote>
  <w:endnote w:type="continuationSeparator" w:id="0">
    <w:p w14:paraId="237E4A3A" w14:textId="77777777" w:rsidR="007A2658" w:rsidRDefault="007A2658" w:rsidP="00D7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441D" w14:textId="20374F3E" w:rsidR="00B4355E" w:rsidRDefault="003814ED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7D066" wp14:editId="670612C2">
          <wp:simplePos x="0" y="0"/>
          <wp:positionH relativeFrom="column">
            <wp:posOffset>-908925</wp:posOffset>
          </wp:positionH>
          <wp:positionV relativeFrom="page">
            <wp:posOffset>9634220</wp:posOffset>
          </wp:positionV>
          <wp:extent cx="7531735" cy="1037590"/>
          <wp:effectExtent l="0" t="0" r="0" b="3810"/>
          <wp:wrapSquare wrapText="bothSides"/>
          <wp:docPr id="6" name="Picture 6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5475" w14:textId="77777777" w:rsidR="007A2658" w:rsidRDefault="007A2658" w:rsidP="00D75510">
      <w:r>
        <w:separator/>
      </w:r>
    </w:p>
  </w:footnote>
  <w:footnote w:type="continuationSeparator" w:id="0">
    <w:p w14:paraId="0E80B453" w14:textId="77777777" w:rsidR="007A2658" w:rsidRDefault="007A2658" w:rsidP="00D7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9FD6" w14:textId="276A96AB" w:rsidR="00D75510" w:rsidRDefault="007A2658">
    <w:pPr>
      <w:pStyle w:val="Header"/>
    </w:pPr>
    <w:r>
      <w:rPr>
        <w:noProof/>
      </w:rPr>
      <w:pict w14:anchorId="0D597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334pt;height:194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رؤية-20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548F" w14:textId="321473E8" w:rsidR="00D75510" w:rsidRDefault="003814ED" w:rsidP="00AE697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02502C" wp14:editId="4E347125">
          <wp:simplePos x="0" y="0"/>
          <wp:positionH relativeFrom="column">
            <wp:posOffset>-914400</wp:posOffset>
          </wp:positionH>
          <wp:positionV relativeFrom="paragraph">
            <wp:posOffset>-321276</wp:posOffset>
          </wp:positionV>
          <wp:extent cx="7571740" cy="2505710"/>
          <wp:effectExtent l="0" t="0" r="0" b="0"/>
          <wp:wrapSquare wrapText="bothSides"/>
          <wp:docPr id="5" name="Picture 5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250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D423" w14:textId="7E44908E" w:rsidR="00D75510" w:rsidRDefault="007A2658">
    <w:pPr>
      <w:pStyle w:val="Header"/>
    </w:pPr>
    <w:r>
      <w:rPr>
        <w:noProof/>
      </w:rPr>
      <w:pict w14:anchorId="25544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334pt;height:194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رؤية-203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9D"/>
    <w:rsid w:val="0002609C"/>
    <w:rsid w:val="00091353"/>
    <w:rsid w:val="00264B94"/>
    <w:rsid w:val="00370105"/>
    <w:rsid w:val="0037774A"/>
    <w:rsid w:val="003814ED"/>
    <w:rsid w:val="003A27D8"/>
    <w:rsid w:val="005B2040"/>
    <w:rsid w:val="00627B58"/>
    <w:rsid w:val="00722953"/>
    <w:rsid w:val="0075313C"/>
    <w:rsid w:val="007A2658"/>
    <w:rsid w:val="008C1B81"/>
    <w:rsid w:val="008D3978"/>
    <w:rsid w:val="009750A1"/>
    <w:rsid w:val="00997B5C"/>
    <w:rsid w:val="00A24CDB"/>
    <w:rsid w:val="00A6559D"/>
    <w:rsid w:val="00AE697B"/>
    <w:rsid w:val="00B4355E"/>
    <w:rsid w:val="00C25558"/>
    <w:rsid w:val="00C97590"/>
    <w:rsid w:val="00D03E4A"/>
    <w:rsid w:val="00D31A3B"/>
    <w:rsid w:val="00D75510"/>
    <w:rsid w:val="00D91CF8"/>
    <w:rsid w:val="00D96A70"/>
    <w:rsid w:val="00DA54DB"/>
    <w:rsid w:val="00DB5AD1"/>
    <w:rsid w:val="00DB7161"/>
    <w:rsid w:val="00E452C7"/>
    <w:rsid w:val="00E73D19"/>
    <w:rsid w:val="00F0053D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BC9C77"/>
  <w14:defaultImageDpi w14:val="32767"/>
  <w15:chartTrackingRefBased/>
  <w15:docId w15:val="{C2F8528B-26A9-4F0C-B1F4-0B4EF852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510"/>
  </w:style>
  <w:style w:type="paragraph" w:styleId="Footer">
    <w:name w:val="footer"/>
    <w:basedOn w:val="Normal"/>
    <w:link w:val="FooterChar"/>
    <w:uiPriority w:val="99"/>
    <w:unhideWhenUsed/>
    <w:rsid w:val="00D75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608;&#1585;&#1602;%20&#1575;&#1604;&#1585;&#1587;&#1605;&#1610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8A1B-1DB9-4EF5-B2F6-CD5CE790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E:\الورق الرسمي .dotx</Template>
  <TotalTime>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askar</dc:creator>
  <cp:keywords/>
  <dc:description/>
  <cp:lastModifiedBy>Nouf Ibrahim Salem Al-Saikhan</cp:lastModifiedBy>
  <cp:revision>4</cp:revision>
  <cp:lastPrinted>2020-06-16T10:41:00Z</cp:lastPrinted>
  <dcterms:created xsi:type="dcterms:W3CDTF">2020-06-16T10:44:00Z</dcterms:created>
  <dcterms:modified xsi:type="dcterms:W3CDTF">2020-06-17T07:50:00Z</dcterms:modified>
</cp:coreProperties>
</file>